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299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E92F72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106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</w:t>
      </w:r>
      <w:r w:rsidR="00E92F72">
        <w:rPr>
          <w:sz w:val="28"/>
          <w:szCs w:val="28"/>
        </w:rPr>
        <w:t xml:space="preserve"> від 04.03.2024             № 106</w:t>
      </w:r>
      <w:r>
        <w:rPr>
          <w:sz w:val="28"/>
          <w:szCs w:val="28"/>
        </w:rPr>
        <w:t xml:space="preserve">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 w:rsidR="00E92F72">
        <w:rPr>
          <w:sz w:val="28"/>
          <w:szCs w:val="28"/>
        </w:rPr>
        <w:t>31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sectPr w:rsidR="002D547A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03A9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6C15-FBDE-4F0A-BDA8-6614B556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2024-11-20T08:55:00Z</dcterms:created>
  <dcterms:modified xsi:type="dcterms:W3CDTF">2024-11-20T08:55:00Z</dcterms:modified>
</cp:coreProperties>
</file>